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3F5C" w14:textId="77777777" w:rsidR="000E2183" w:rsidRDefault="000E2183">
      <w:pPr>
        <w:jc w:val="center"/>
      </w:pPr>
    </w:p>
    <w:p w14:paraId="2FD66A50" w14:textId="77777777" w:rsidR="000E2183" w:rsidRDefault="00000000">
      <w:pPr>
        <w:jc w:val="center"/>
      </w:pPr>
      <w:r>
        <w:rPr>
          <w:rFonts w:eastAsia="Calibri" w:cs="Calibri"/>
          <w:b/>
          <w:sz w:val="24"/>
        </w:rPr>
        <w:t>Umowa na</w:t>
      </w:r>
    </w:p>
    <w:p w14:paraId="4FB95A40" w14:textId="77777777" w:rsidR="000E2183" w:rsidRDefault="00000000">
      <w:pPr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AKTYWNE PÓŁKOLONIE SPORT-CAMP  2024</w:t>
      </w:r>
    </w:p>
    <w:p w14:paraId="14C82544" w14:textId="77777777" w:rsidR="000E2183" w:rsidRDefault="000E2183">
      <w:pPr>
        <w:jc w:val="center"/>
        <w:rPr>
          <w:rFonts w:eastAsia="Calibri" w:cs="Calibri"/>
          <w:b/>
          <w:sz w:val="24"/>
        </w:rPr>
      </w:pPr>
    </w:p>
    <w:p w14:paraId="5D4A5747" w14:textId="77777777" w:rsidR="000E2183" w:rsidRDefault="000E2183">
      <w:pPr>
        <w:ind w:right="-567"/>
        <w:jc w:val="center"/>
      </w:pPr>
    </w:p>
    <w:p w14:paraId="080313C4" w14:textId="77777777" w:rsidR="000E2183" w:rsidRDefault="00000000">
      <w:r>
        <w:rPr>
          <w:rFonts w:eastAsia="Calibri" w:cs="Calibri"/>
        </w:rPr>
        <w:t>Zawarta w dniu……………………….…….pomiędzy (rodzic /opiekun).........................................………zamieszkałym................................................kod  _ _ - _ _ _ miejscowość...........................……….....………</w:t>
      </w:r>
    </w:p>
    <w:p w14:paraId="7919F8ED" w14:textId="77777777" w:rsidR="000E2183" w:rsidRDefault="00000000">
      <w:r>
        <w:rPr>
          <w:rFonts w:eastAsia="Calibri" w:cs="Calibri"/>
        </w:rPr>
        <w:t>PESEL ...................................., tel. .................... adres e-mail ...............………………………………….................</w:t>
      </w:r>
    </w:p>
    <w:p w14:paraId="746F9B2C" w14:textId="77777777" w:rsidR="000E2183" w:rsidRDefault="00000000">
      <w:r>
        <w:rPr>
          <w:rFonts w:eastAsia="Calibri" w:cs="Calibri"/>
        </w:rPr>
        <w:t>w imieniu małoletniego UCZESTNIKA ...........................................………………………………………………………… którego pełne dane rodzic/opiekun zamieści w karcie kwalifikacyjnej</w:t>
      </w:r>
    </w:p>
    <w:p w14:paraId="78A0E995" w14:textId="77777777" w:rsidR="000E2183" w:rsidRDefault="00000000">
      <w:r>
        <w:rPr>
          <w:rFonts w:eastAsia="Calibri" w:cs="Calibri"/>
        </w:rPr>
        <w:t xml:space="preserve">a  STOWARZYSZENIEM EDUKACYJNO-TERAPEUTYCZNYM KUŹNIA, zwanym WYKONAWCĄ, z siedzibą ul. Dąbrowskiego 10, 98-220 Zduńska Wola, </w:t>
      </w:r>
      <w:proofErr w:type="spellStart"/>
      <w:r>
        <w:rPr>
          <w:rFonts w:eastAsia="Calibri" w:cs="Calibri"/>
        </w:rPr>
        <w:t>tel</w:t>
      </w:r>
      <w:proofErr w:type="spellEnd"/>
      <w:r>
        <w:rPr>
          <w:rFonts w:eastAsia="Calibri" w:cs="Calibri"/>
        </w:rPr>
        <w:t>: 796 118 517, 722 206 999, NIP 829-174-43-81, REGON 382637336, KRS 0000773445 reprezentowanym przez Małgorzatę Kuźmińską – prezes.</w:t>
      </w:r>
    </w:p>
    <w:p w14:paraId="502DEA0C" w14:textId="77777777" w:rsidR="000E2183" w:rsidRDefault="000E2183"/>
    <w:p w14:paraId="0C789E03" w14:textId="77777777" w:rsidR="000E2183" w:rsidRDefault="00000000">
      <w:pPr>
        <w:jc w:val="center"/>
      </w:pPr>
      <w:r>
        <w:rPr>
          <w:rFonts w:eastAsia="Calibri" w:cs="Calibri"/>
        </w:rPr>
        <w:t>§ 1</w:t>
      </w:r>
    </w:p>
    <w:p w14:paraId="0A528FCB" w14:textId="77777777" w:rsidR="000E2183" w:rsidRDefault="000E2183">
      <w:pPr>
        <w:jc w:val="center"/>
      </w:pPr>
    </w:p>
    <w:p w14:paraId="1C6302CA" w14:textId="77777777" w:rsidR="000E2183" w:rsidRDefault="00000000">
      <w:pPr>
        <w:jc w:val="both"/>
      </w:pPr>
      <w:r>
        <w:rPr>
          <w:rFonts w:eastAsia="Calibri" w:cs="Calibri"/>
        </w:rPr>
        <w:t>1. Zapisy na półkolonie organizowane przez FITNESS CLUB FAMILY CENTER, FIKOLANDIĘ I STOWARZYSZENIE EDUKACYJNO-TERAPEUTYCZNE KUŹNIA odbywać się będą w siedzibie firmy ul. Dąbrowskiego 10, Zduńska Wola w dniu …........... w godzinach...............</w:t>
      </w:r>
      <w:r>
        <w:rPr>
          <w:rFonts w:eastAsia="Calibri" w:cs="Calibri"/>
          <w:b/>
          <w:bCs/>
        </w:rPr>
        <w:t xml:space="preserve"> z pobraną ze strony Urzędu Gminy </w:t>
      </w:r>
      <w:hyperlink r:id="rId6" w:history="1">
        <w:r>
          <w:rPr>
            <w:rFonts w:eastAsia="Calibri" w:cs="Calibri"/>
            <w:b/>
            <w:bCs/>
          </w:rPr>
          <w:t>www.gminazdunskawola.pl</w:t>
        </w:r>
      </w:hyperlink>
      <w:r>
        <w:rPr>
          <w:rFonts w:eastAsia="Calibri" w:cs="Calibri"/>
          <w:b/>
          <w:bCs/>
        </w:rPr>
        <w:t xml:space="preserve"> i wypełnioną UMOWĄ.</w:t>
      </w:r>
    </w:p>
    <w:p w14:paraId="1D6EC106" w14:textId="77777777" w:rsidR="000E2183" w:rsidRDefault="00000000">
      <w:pPr>
        <w:jc w:val="both"/>
      </w:pPr>
      <w:r>
        <w:rPr>
          <w:rFonts w:eastAsia="Calibri" w:cs="Calibri"/>
        </w:rPr>
        <w:t xml:space="preserve">2. </w:t>
      </w:r>
      <w:r>
        <w:rPr>
          <w:rFonts w:eastAsia="Calibri" w:cs="Calibri"/>
          <w:b/>
          <w:bCs/>
        </w:rPr>
        <w:t xml:space="preserve">Obowiązuje kolejność zgłoszeń </w:t>
      </w:r>
      <w:r>
        <w:rPr>
          <w:rFonts w:eastAsia="Calibri" w:cs="Calibri"/>
        </w:rPr>
        <w:t>!!!!!! (liczba miejsc ograniczona)</w:t>
      </w:r>
    </w:p>
    <w:p w14:paraId="3CEFBB27" w14:textId="77777777" w:rsidR="000E2183" w:rsidRDefault="00000000">
      <w:pPr>
        <w:jc w:val="both"/>
        <w:rPr>
          <w:rFonts w:eastAsia="Calibri" w:cs="Calibri"/>
        </w:rPr>
      </w:pPr>
      <w:r>
        <w:rPr>
          <w:rFonts w:eastAsia="Calibri" w:cs="Calibri"/>
        </w:rPr>
        <w:t xml:space="preserve">3. Półkolonie odbywać się będą w formie 5 dniowej (poniedziałek - piątek), w wymiarze 6 godzin dziennie, od godziny 09:00 do godziny 15:00 w terminach do wyboru </w:t>
      </w:r>
      <w:r>
        <w:rPr>
          <w:rFonts w:eastAsia="Calibri" w:cs="Calibri"/>
          <w:b/>
          <w:bCs/>
        </w:rPr>
        <w:t>(odpowiednie podkreślić)</w:t>
      </w:r>
    </w:p>
    <w:p w14:paraId="53EB94F1" w14:textId="77777777" w:rsidR="000E2183" w:rsidRDefault="00000000">
      <w:pPr>
        <w:jc w:val="both"/>
      </w:pPr>
      <w:r>
        <w:rPr>
          <w:rFonts w:eastAsia="Calibri" w:cs="Calibri"/>
          <w:b/>
          <w:bCs/>
          <w:sz w:val="26"/>
          <w:szCs w:val="26"/>
        </w:rPr>
        <w:t>01 - 05 lipca,   22 – 26 lipca,   05 – 09 sierpnia,   19 – 23 sierpnia,</w:t>
      </w:r>
    </w:p>
    <w:p w14:paraId="0FBDD039" w14:textId="77777777" w:rsidR="000E2183" w:rsidRDefault="00000000">
      <w:pPr>
        <w:jc w:val="both"/>
      </w:pPr>
      <w:r>
        <w:rPr>
          <w:rFonts w:eastAsia="Calibri" w:cs="Calibri"/>
        </w:rPr>
        <w:t>dla grup wiekowych:</w:t>
      </w:r>
    </w:p>
    <w:p w14:paraId="7FE9D90B" w14:textId="77777777" w:rsidR="000E2183" w:rsidRDefault="00000000">
      <w:pPr>
        <w:jc w:val="both"/>
      </w:pPr>
      <w:r>
        <w:rPr>
          <w:rFonts w:eastAsia="Calibri" w:cs="Calibri"/>
          <w:b/>
          <w:bCs/>
        </w:rPr>
        <w:t xml:space="preserve">a. Grupa wiekowa 5 -8l </w:t>
      </w:r>
      <w:proofErr w:type="spellStart"/>
      <w:r>
        <w:rPr>
          <w:rFonts w:eastAsia="Calibri" w:cs="Calibri"/>
          <w:b/>
          <w:bCs/>
        </w:rPr>
        <w:t>at</w:t>
      </w:r>
      <w:proofErr w:type="spellEnd"/>
      <w:r>
        <w:rPr>
          <w:rFonts w:eastAsia="Calibri" w:cs="Calibri"/>
          <w:b/>
          <w:bCs/>
        </w:rPr>
        <w:t xml:space="preserve">          b. Grupa wiekowa 9 - 12 lat  </w:t>
      </w:r>
    </w:p>
    <w:p w14:paraId="49387FFE" w14:textId="77777777" w:rsidR="000E2183" w:rsidRDefault="00000000">
      <w:r>
        <w:rPr>
          <w:rFonts w:eastAsia="Calibri" w:cs="Calibri"/>
        </w:rPr>
        <w:t>4. Zajęcia odbywać się będą w Sali Zabaw FIKOLANDIA oraz FCFC na dwóch salach fitness, w siłowni oraz na świeżym powietrzu.</w:t>
      </w:r>
    </w:p>
    <w:p w14:paraId="17931D00" w14:textId="77777777" w:rsidR="000E2183" w:rsidRDefault="000E2183"/>
    <w:p w14:paraId="01CC47CB" w14:textId="77777777" w:rsidR="000E2183" w:rsidRDefault="000E2183">
      <w:pPr>
        <w:jc w:val="both"/>
      </w:pPr>
    </w:p>
    <w:p w14:paraId="14EAF278" w14:textId="77777777" w:rsidR="000E2183" w:rsidRDefault="00000000">
      <w:pPr>
        <w:jc w:val="center"/>
      </w:pPr>
      <w:r>
        <w:rPr>
          <w:rFonts w:eastAsia="Calibri" w:cs="Calibri"/>
        </w:rPr>
        <w:t>§ 2</w:t>
      </w:r>
    </w:p>
    <w:p w14:paraId="14649029" w14:textId="77777777" w:rsidR="000E2183" w:rsidRDefault="000E2183">
      <w:pPr>
        <w:jc w:val="center"/>
      </w:pPr>
    </w:p>
    <w:p w14:paraId="70FB1F9A" w14:textId="77777777" w:rsidR="000E2183" w:rsidRDefault="00000000">
      <w:pPr>
        <w:jc w:val="both"/>
      </w:pPr>
      <w:r>
        <w:rPr>
          <w:rFonts w:eastAsia="Calibri" w:cs="Calibri"/>
        </w:rPr>
        <w:t>FITNESS CLUB FAMILY CENTER, FIKOLANDIA, KUŹNIA zobowiązują się zapewnić UCZESTNIKOWI:</w:t>
      </w:r>
    </w:p>
    <w:p w14:paraId="6CF84550" w14:textId="77777777" w:rsidR="000E2183" w:rsidRDefault="00000000">
      <w:pPr>
        <w:jc w:val="both"/>
      </w:pPr>
      <w:r>
        <w:rPr>
          <w:rFonts w:eastAsia="Calibri" w:cs="Calibri"/>
          <w:color w:val="000000"/>
        </w:rPr>
        <w:t xml:space="preserve">1. Zajęcia prowadzone przez animatorów </w:t>
      </w:r>
      <w:proofErr w:type="spellStart"/>
      <w:r>
        <w:rPr>
          <w:rFonts w:eastAsia="Calibri" w:cs="Calibri"/>
          <w:color w:val="000000"/>
        </w:rPr>
        <w:t>Fikolandii</w:t>
      </w:r>
      <w:proofErr w:type="spellEnd"/>
      <w:r>
        <w:rPr>
          <w:rFonts w:eastAsia="Calibri" w:cs="Calibri"/>
          <w:color w:val="000000"/>
        </w:rPr>
        <w:t xml:space="preserve"> i  trenerów FCFC,</w:t>
      </w:r>
    </w:p>
    <w:p w14:paraId="0B87FD56" w14:textId="77777777" w:rsidR="000E2183" w:rsidRDefault="00000000">
      <w:pPr>
        <w:jc w:val="both"/>
      </w:pPr>
      <w:r>
        <w:rPr>
          <w:rFonts w:eastAsia="Calibri" w:cs="Calibri"/>
          <w:color w:val="000000"/>
        </w:rPr>
        <w:t>2. Realizację pełnej liczby godzin półkolonii zgodnie z programem,</w:t>
      </w:r>
    </w:p>
    <w:p w14:paraId="7B0E75AD" w14:textId="77777777" w:rsidR="000E2183" w:rsidRDefault="00000000">
      <w:pPr>
        <w:jc w:val="both"/>
      </w:pPr>
      <w:r>
        <w:rPr>
          <w:rFonts w:eastAsia="Calibri" w:cs="Calibri"/>
          <w:color w:val="000000"/>
        </w:rPr>
        <w:t xml:space="preserve">3. </w:t>
      </w:r>
      <w:proofErr w:type="spellStart"/>
      <w:r>
        <w:rPr>
          <w:rFonts w:eastAsia="Calibri" w:cs="Calibri"/>
          <w:color w:val="000000"/>
        </w:rPr>
        <w:t>Katering</w:t>
      </w:r>
      <w:proofErr w:type="spellEnd"/>
      <w:r>
        <w:rPr>
          <w:rFonts w:eastAsia="Calibri" w:cs="Calibri"/>
          <w:color w:val="000000"/>
        </w:rPr>
        <w:t xml:space="preserve"> - śniadanie, obiad, podwieczorek oraz wodę mineralną dla każdego uczestnika,</w:t>
      </w:r>
    </w:p>
    <w:p w14:paraId="74C558D8" w14:textId="77777777" w:rsidR="000E2183" w:rsidRDefault="00000000">
      <w:pPr>
        <w:jc w:val="both"/>
      </w:pPr>
      <w:r>
        <w:rPr>
          <w:rFonts w:eastAsia="Calibri" w:cs="Calibri"/>
          <w:color w:val="000000"/>
        </w:rPr>
        <w:t>4. Dyplom uczestnictwa w półkoloniach</w:t>
      </w:r>
    </w:p>
    <w:p w14:paraId="51EE3EFE" w14:textId="77777777" w:rsidR="000E2183" w:rsidRDefault="00000000">
      <w:r>
        <w:rPr>
          <w:rFonts w:eastAsia="Calibri" w:cs="Calibri"/>
          <w:color w:val="000000"/>
        </w:rPr>
        <w:t xml:space="preserve">5. Relacje z zajęć na </w:t>
      </w:r>
      <w:hyperlink r:id="rId7" w:history="1">
        <w:r>
          <w:rPr>
            <w:rFonts w:eastAsia="Calibri" w:cs="Calibri"/>
            <w:color w:val="0000FF"/>
            <w:u w:val="single"/>
          </w:rPr>
          <w:t>www.facebook.com/FitnessClubFamilyCenter</w:t>
        </w:r>
      </w:hyperlink>
      <w:r>
        <w:rPr>
          <w:rFonts w:eastAsia="Calibri" w:cs="Calibri"/>
          <w:color w:val="000000"/>
        </w:rPr>
        <w:t xml:space="preserve"> , </w:t>
      </w:r>
      <w:hyperlink r:id="rId8" w:history="1">
        <w:r>
          <w:rPr>
            <w:rStyle w:val="Hipercze"/>
            <w:rFonts w:eastAsia="Calibri" w:cs="Calibri"/>
          </w:rPr>
          <w:t>www.facebook.com/Fikolandia</w:t>
        </w:r>
      </w:hyperlink>
    </w:p>
    <w:p w14:paraId="3BF37F19" w14:textId="77777777" w:rsidR="000E2183" w:rsidRDefault="000E2183">
      <w:pPr>
        <w:jc w:val="both"/>
      </w:pPr>
    </w:p>
    <w:p w14:paraId="075FC058" w14:textId="77777777" w:rsidR="000E2183" w:rsidRDefault="00000000">
      <w:pPr>
        <w:jc w:val="center"/>
      </w:pPr>
      <w:r>
        <w:rPr>
          <w:rFonts w:eastAsia="Calibri" w:cs="Calibri"/>
        </w:rPr>
        <w:t>§ 3</w:t>
      </w:r>
    </w:p>
    <w:p w14:paraId="7F62B6C6" w14:textId="77777777" w:rsidR="000E2183" w:rsidRDefault="000E2183">
      <w:pPr>
        <w:jc w:val="center"/>
      </w:pPr>
    </w:p>
    <w:p w14:paraId="090ABCB9" w14:textId="77777777" w:rsidR="000E2183" w:rsidRDefault="00000000">
      <w:pPr>
        <w:jc w:val="both"/>
      </w:pPr>
      <w:r>
        <w:rPr>
          <w:rFonts w:eastAsia="Calibri" w:cs="Calibri"/>
        </w:rPr>
        <w:t xml:space="preserve">1. Cena za półkolonie wynosi 550 zł. Dofinansowanie w wysokości 250 zł z budżetu </w:t>
      </w:r>
      <w:r>
        <w:rPr>
          <w:rFonts w:eastAsia="Calibri" w:cs="Calibri"/>
        </w:rPr>
        <w:br/>
        <w:t>Gminy Zduńska Wola.</w:t>
      </w:r>
    </w:p>
    <w:p w14:paraId="7BF6C32B" w14:textId="77777777" w:rsidR="000E2183" w:rsidRDefault="00000000">
      <w:pPr>
        <w:jc w:val="both"/>
      </w:pPr>
      <w:r>
        <w:rPr>
          <w:rFonts w:eastAsia="Calibri" w:cs="Calibri"/>
        </w:rPr>
        <w:t xml:space="preserve">2. Istnieje możliwość przyprowadzenia dziecka wcześniej bądź zostawienia dłużej za opłatą </w:t>
      </w:r>
      <w:r>
        <w:rPr>
          <w:rFonts w:eastAsia="Calibri" w:cs="Calibri"/>
          <w:b/>
          <w:bCs/>
        </w:rPr>
        <w:t>15 zł</w:t>
      </w:r>
      <w:r>
        <w:rPr>
          <w:rFonts w:eastAsia="Calibri" w:cs="Calibri"/>
        </w:rPr>
        <w:t xml:space="preserve"> za godzinę.</w:t>
      </w:r>
    </w:p>
    <w:p w14:paraId="44AA5124" w14:textId="77777777" w:rsidR="000E2183" w:rsidRDefault="000E2183">
      <w:pPr>
        <w:jc w:val="both"/>
      </w:pPr>
    </w:p>
    <w:p w14:paraId="54F7AA1E" w14:textId="77777777" w:rsidR="000E2183" w:rsidRDefault="00000000">
      <w:pPr>
        <w:jc w:val="center"/>
      </w:pPr>
      <w:r>
        <w:rPr>
          <w:rFonts w:eastAsia="Calibri" w:cs="Calibri"/>
        </w:rPr>
        <w:t xml:space="preserve">  § 4</w:t>
      </w:r>
    </w:p>
    <w:p w14:paraId="3C462B26" w14:textId="77777777" w:rsidR="000E2183" w:rsidRDefault="000E2183">
      <w:pPr>
        <w:jc w:val="center"/>
      </w:pPr>
    </w:p>
    <w:p w14:paraId="6AF21A02" w14:textId="77777777" w:rsidR="000E2183" w:rsidRDefault="00000000">
      <w:pPr>
        <w:jc w:val="both"/>
      </w:pPr>
      <w:r>
        <w:rPr>
          <w:rFonts w:eastAsia="Calibri" w:cs="Calibri"/>
        </w:rPr>
        <w:t xml:space="preserve">1. Przy podpisaniu umowy rodzic/opiekun zobowiązuje się wybrać termin półkolonii, grupę wiekową </w:t>
      </w:r>
      <w:r>
        <w:t>i podpisać odpowiednie dokumenty.</w:t>
      </w:r>
    </w:p>
    <w:p w14:paraId="64DCAA52" w14:textId="77777777" w:rsidR="000E2183" w:rsidRDefault="00000000">
      <w:pPr>
        <w:jc w:val="both"/>
      </w:pPr>
      <w:r>
        <w:rPr>
          <w:rFonts w:eastAsia="Calibri" w:cs="Calibri"/>
        </w:rPr>
        <w:t>2. UCZESTNIK zobowiązuje się przestrzegać Regulaminu PÓŁKOLONII letnich.</w:t>
      </w:r>
    </w:p>
    <w:p w14:paraId="007F05B4" w14:textId="77777777" w:rsidR="000E2183" w:rsidRDefault="000E2183">
      <w:pPr>
        <w:jc w:val="both"/>
      </w:pPr>
    </w:p>
    <w:p w14:paraId="240A6BD0" w14:textId="77777777" w:rsidR="000E2183" w:rsidRDefault="000E2183">
      <w:pPr>
        <w:jc w:val="center"/>
      </w:pPr>
    </w:p>
    <w:p w14:paraId="3ED6BE7D" w14:textId="77777777" w:rsidR="000E2183" w:rsidRDefault="000E2183">
      <w:pPr>
        <w:jc w:val="center"/>
      </w:pPr>
    </w:p>
    <w:p w14:paraId="4F56A208" w14:textId="77777777" w:rsidR="000E2183" w:rsidRDefault="000E2183">
      <w:pPr>
        <w:jc w:val="center"/>
      </w:pPr>
    </w:p>
    <w:p w14:paraId="4992DC2E" w14:textId="77777777" w:rsidR="000E2183" w:rsidRDefault="000E2183">
      <w:pPr>
        <w:jc w:val="center"/>
      </w:pPr>
    </w:p>
    <w:p w14:paraId="2215B14C" w14:textId="77777777" w:rsidR="000E2183" w:rsidRDefault="00000000">
      <w:pPr>
        <w:jc w:val="center"/>
      </w:pPr>
      <w:r>
        <w:rPr>
          <w:rFonts w:eastAsia="Calibri" w:cs="Calibri"/>
        </w:rPr>
        <w:t>§ 5</w:t>
      </w:r>
    </w:p>
    <w:p w14:paraId="353F6942" w14:textId="77777777" w:rsidR="000E2183" w:rsidRDefault="000E2183">
      <w:pPr>
        <w:jc w:val="center"/>
      </w:pPr>
    </w:p>
    <w:p w14:paraId="5CB5C8BD" w14:textId="77777777" w:rsidR="000E2183" w:rsidRDefault="00000000">
      <w:pPr>
        <w:jc w:val="both"/>
      </w:pPr>
      <w:r>
        <w:rPr>
          <w:rFonts w:eastAsia="Calibri" w:cs="Calibri"/>
        </w:rPr>
        <w:t>1. FCFC, FIKOLANDIA I KUŹNIA zastrzega sobie możliwość zmiany harmonogramu zajęć z ważnych powodów.</w:t>
      </w:r>
    </w:p>
    <w:p w14:paraId="44E2EA9A" w14:textId="77777777" w:rsidR="000E2183" w:rsidRDefault="00000000">
      <w:pPr>
        <w:jc w:val="both"/>
      </w:pPr>
      <w:r>
        <w:rPr>
          <w:rFonts w:eastAsia="Calibri" w:cs="Calibri"/>
        </w:rPr>
        <w:t>2</w:t>
      </w:r>
      <w:r>
        <w:t xml:space="preserve">. </w:t>
      </w:r>
      <w:r>
        <w:rPr>
          <w:rFonts w:eastAsia="Calibri" w:cs="Calibri"/>
        </w:rPr>
        <w:t>W przypadku wyjątkowych zdarzeń losowych dopuszcza się zmianę terminu półkolonii po wcześniejszym uzgodnieniu z organizatorem.</w:t>
      </w:r>
    </w:p>
    <w:p w14:paraId="504EFE05" w14:textId="77777777" w:rsidR="000E2183" w:rsidRDefault="000E2183">
      <w:pPr>
        <w:jc w:val="both"/>
      </w:pPr>
    </w:p>
    <w:p w14:paraId="0173EB20" w14:textId="77777777" w:rsidR="000E2183" w:rsidRDefault="000E2183">
      <w:pPr>
        <w:jc w:val="center"/>
        <w:rPr>
          <w:rFonts w:eastAsia="Calibri" w:cs="Calibri"/>
        </w:rPr>
      </w:pPr>
    </w:p>
    <w:p w14:paraId="570FCDEA" w14:textId="77777777" w:rsidR="000E2183" w:rsidRDefault="00000000">
      <w:r>
        <w:rPr>
          <w:rFonts w:eastAsia="Calibri" w:cs="Calibri"/>
        </w:rPr>
        <w:t xml:space="preserve">                                                                                          § 6</w:t>
      </w:r>
    </w:p>
    <w:p w14:paraId="145B790E" w14:textId="77777777" w:rsidR="000E2183" w:rsidRDefault="000E2183">
      <w:pPr>
        <w:jc w:val="center"/>
      </w:pPr>
    </w:p>
    <w:p w14:paraId="143FD45F" w14:textId="77777777" w:rsidR="000E2183" w:rsidRDefault="00000000">
      <w:pPr>
        <w:jc w:val="both"/>
      </w:pPr>
      <w:r>
        <w:rPr>
          <w:rFonts w:eastAsia="Calibri" w:cs="Calibri"/>
        </w:rPr>
        <w:t>1. Rodzic/Opiekun zobowiązuje się do informowania na bieżąco organizatora o ewentualnych kontaktach UCZESTNIKA półkolonii z osobą zakażoną COVID 19.</w:t>
      </w:r>
    </w:p>
    <w:p w14:paraId="6FC30285" w14:textId="77777777" w:rsidR="000E2183" w:rsidRDefault="00000000">
      <w:pPr>
        <w:jc w:val="both"/>
      </w:pPr>
      <w:r>
        <w:rPr>
          <w:rFonts w:eastAsia="Calibri" w:cs="Calibri"/>
        </w:rPr>
        <w:t>2. W przypadku podwyższonej temperatury UCZESTNIKA półkolonii, organizator zastrzega sobie prawo do odmowy dalszego uczestnictwa w PÓŁKOLONIACH i zobowiązuje rodzica do odbioru dziecka w trybie natychmiastowym po uprzednim powiadomieniu telefonicznym.</w:t>
      </w:r>
    </w:p>
    <w:p w14:paraId="2744A97F" w14:textId="77777777" w:rsidR="000E2183" w:rsidRDefault="000E2183">
      <w:pPr>
        <w:jc w:val="both"/>
      </w:pPr>
    </w:p>
    <w:p w14:paraId="1027264F" w14:textId="77777777" w:rsidR="000E2183" w:rsidRDefault="00000000">
      <w:pPr>
        <w:jc w:val="center"/>
      </w:pPr>
      <w:r>
        <w:rPr>
          <w:rFonts w:eastAsia="Calibri" w:cs="Calibri"/>
        </w:rPr>
        <w:t>§ 7</w:t>
      </w:r>
    </w:p>
    <w:p w14:paraId="48F56EE1" w14:textId="77777777" w:rsidR="000E2183" w:rsidRDefault="000E2183">
      <w:pPr>
        <w:jc w:val="both"/>
      </w:pPr>
    </w:p>
    <w:p w14:paraId="0AAB80D6" w14:textId="77777777" w:rsidR="000E2183" w:rsidRDefault="00000000">
      <w:r>
        <w:rPr>
          <w:rFonts w:eastAsia="Calibri" w:cs="Calibri"/>
        </w:rPr>
        <w:t>Rodzic/Opiekun wyraża zgodę na utrwalanie wizerunku UCZESTNIKA w czasie zajęć oraz publikacji jego wizerunku</w:t>
      </w:r>
      <w:r>
        <w:rPr>
          <w:rFonts w:eastAsia="Calibri" w:cs="Calibri"/>
          <w:color w:val="000000"/>
        </w:rPr>
        <w:t xml:space="preserve"> na  </w:t>
      </w:r>
      <w:hyperlink r:id="rId9" w:history="1">
        <w:r>
          <w:t>www.facebook.com/FitnessClubFamilyCenter</w:t>
        </w:r>
      </w:hyperlink>
      <w:r>
        <w:rPr>
          <w:rFonts w:eastAsia="Calibri" w:cs="Calibri"/>
          <w:color w:val="0000FF"/>
          <w:u w:val="single"/>
        </w:rPr>
        <w:t xml:space="preserve">  </w:t>
      </w:r>
      <w:r>
        <w:rPr>
          <w:rFonts w:eastAsia="Calibri" w:cs="Calibri"/>
          <w:color w:val="000000"/>
        </w:rPr>
        <w:t xml:space="preserve">,  </w:t>
      </w:r>
      <w:hyperlink r:id="rId10" w:history="1">
        <w:r>
          <w:rPr>
            <w:rStyle w:val="Hipercze"/>
            <w:rFonts w:eastAsia="Calibri" w:cs="Calibri"/>
          </w:rPr>
          <w:t>www.facebook.com/Fikolandia</w:t>
        </w:r>
      </w:hyperlink>
    </w:p>
    <w:p w14:paraId="707A5613" w14:textId="77777777" w:rsidR="000E2183" w:rsidRDefault="000E2183">
      <w:pPr>
        <w:jc w:val="both"/>
      </w:pPr>
    </w:p>
    <w:p w14:paraId="204509EB" w14:textId="77777777" w:rsidR="000E2183" w:rsidRDefault="00000000">
      <w:pPr>
        <w:jc w:val="center"/>
      </w:pPr>
      <w:r>
        <w:rPr>
          <w:rFonts w:eastAsia="Calibri" w:cs="Calibri"/>
        </w:rPr>
        <w:t xml:space="preserve"> § 8</w:t>
      </w:r>
    </w:p>
    <w:p w14:paraId="139A4F52" w14:textId="77777777" w:rsidR="000E2183" w:rsidRDefault="000E2183">
      <w:pPr>
        <w:jc w:val="center"/>
      </w:pPr>
    </w:p>
    <w:p w14:paraId="21E1B330" w14:textId="77777777" w:rsidR="000E2183" w:rsidRDefault="00000000">
      <w:pPr>
        <w:jc w:val="both"/>
      </w:pPr>
      <w:r>
        <w:rPr>
          <w:rFonts w:eastAsia="Calibri" w:cs="Calibri"/>
        </w:rPr>
        <w:t>1. Podpisana umowa pozostanie do wglądu w siedzibie FCFC, FIKOLANDIA, KUŹNIA</w:t>
      </w:r>
    </w:p>
    <w:p w14:paraId="6AA40D54" w14:textId="77777777" w:rsidR="000E2183" w:rsidRDefault="00000000">
      <w:pPr>
        <w:jc w:val="both"/>
      </w:pPr>
      <w:r>
        <w:rPr>
          <w:rFonts w:eastAsia="Calibri" w:cs="Calibri"/>
        </w:rPr>
        <w:t>2. UCZESTNIK wyraża zgodę na przetwarzanie jego danych osobowych zawartych w niniejszej umowie przez FCFC, FIKOLANDIA, KUŹNIA zgodnie z ustawą o ochronie danych  (Dz. U. z 1997 r., Nr 133, poz. 883) na potrzeby organizacji PÓŁKOLONII LETNICH SPORT CAMP 2024.</w:t>
      </w:r>
    </w:p>
    <w:p w14:paraId="32A04800" w14:textId="77777777" w:rsidR="000E2183" w:rsidRDefault="00000000">
      <w:pPr>
        <w:jc w:val="both"/>
      </w:pPr>
      <w:r>
        <w:rPr>
          <w:rFonts w:eastAsia="Calibri" w:cs="Calibri"/>
        </w:rPr>
        <w:t>3. W sprawach nieuregulowanych niniejszą umową zastosowanie mają przepisy Kodeksu Cywilnego.</w:t>
      </w:r>
    </w:p>
    <w:p w14:paraId="49F704D6" w14:textId="77777777" w:rsidR="000E2183" w:rsidRDefault="000E2183">
      <w:pPr>
        <w:jc w:val="both"/>
      </w:pPr>
    </w:p>
    <w:p w14:paraId="2481619B" w14:textId="77777777" w:rsidR="000E2183" w:rsidRDefault="000E2183"/>
    <w:p w14:paraId="128A4550" w14:textId="77777777" w:rsidR="000E2183" w:rsidRDefault="000E2183"/>
    <w:p w14:paraId="5D91C4E9" w14:textId="77777777" w:rsidR="000E2183" w:rsidRDefault="00000000">
      <w:r>
        <w:rPr>
          <w:rFonts w:eastAsia="Calibri" w:cs="Calibri"/>
        </w:rPr>
        <w:t xml:space="preserve">-------------------------------------------------------                                        ---------------------------------------------         </w:t>
      </w:r>
    </w:p>
    <w:p w14:paraId="3C3BF6FC" w14:textId="77777777" w:rsidR="000E2183" w:rsidRDefault="00000000">
      <w:pPr>
        <w:rPr>
          <w:rFonts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  <w:t xml:space="preserve">             FCFC, FIKOLANDIA, KUŹNIA                                                                                          PODPIS RODZICA/OPIEKUNA</w:t>
      </w:r>
    </w:p>
    <w:p w14:paraId="637F014E" w14:textId="77777777" w:rsidR="000E2183" w:rsidRDefault="00000000">
      <w:r>
        <w:rPr>
          <w:rFonts w:eastAsia="Calibri" w:cs="Calibri"/>
          <w:sz w:val="18"/>
          <w:szCs w:val="18"/>
        </w:rPr>
        <w:t xml:space="preserve">           </w:t>
      </w:r>
    </w:p>
    <w:sectPr w:rsidR="000E2183"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71D7" w14:textId="77777777" w:rsidR="00966B5F" w:rsidRDefault="00966B5F">
      <w:r>
        <w:separator/>
      </w:r>
    </w:p>
  </w:endnote>
  <w:endnote w:type="continuationSeparator" w:id="0">
    <w:p w14:paraId="311517A2" w14:textId="77777777" w:rsidR="00966B5F" w:rsidRDefault="0096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1F6A" w14:textId="77777777" w:rsidR="00966B5F" w:rsidRDefault="00966B5F">
      <w:r>
        <w:rPr>
          <w:color w:val="000000"/>
        </w:rPr>
        <w:separator/>
      </w:r>
    </w:p>
  </w:footnote>
  <w:footnote w:type="continuationSeparator" w:id="0">
    <w:p w14:paraId="074531BC" w14:textId="77777777" w:rsidR="00966B5F" w:rsidRDefault="0096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2183"/>
    <w:rsid w:val="000E2183"/>
    <w:rsid w:val="00187055"/>
    <w:rsid w:val="007032A1"/>
    <w:rsid w:val="009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8011"/>
  <w15:docId w15:val="{4FFA5AD9-65FD-47C8-9729-98625E71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Standard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ikolan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FitnessClubFamilyCen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zdunskawola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acebook.com/Fikoland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FitnessClubFamilyCen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FIKOLANDIA/P&#211;&#321;KOLONIE%2021/P&#211;&#321;KOLONIE%20GMINA%202022/P&#211;&#321;KOLONIE%202022%20UMOWY/UMOWA%20SPORT%20ACTIV%202022%20&#8212;%20GMINA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Cieślak</dc:creator>
  <cp:lastModifiedBy>Marcin Cieślak</cp:lastModifiedBy>
  <cp:revision>2</cp:revision>
  <dcterms:created xsi:type="dcterms:W3CDTF">2024-06-04T12:12:00Z</dcterms:created>
  <dcterms:modified xsi:type="dcterms:W3CDTF">2024-06-04T12:12:00Z</dcterms:modified>
</cp:coreProperties>
</file>